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B293" w14:textId="4C7AAC3B" w:rsidR="004C2D92" w:rsidRDefault="002E3BF1" w:rsidP="00FB1D0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Runway 15-33 Widen</w:t>
      </w:r>
    </w:p>
    <w:p w14:paraId="33A673CA" w14:textId="515D134B" w:rsidR="00FB1D09" w:rsidRDefault="002E3BF1" w:rsidP="00FB1D0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Monday November 6, 2023</w:t>
      </w:r>
    </w:p>
    <w:p w14:paraId="13B4E3AD" w14:textId="77FB4739" w:rsidR="00FB1D09" w:rsidRDefault="002E3BF1" w:rsidP="00FB1D0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3:00 p.m. and 6:00 p.m.</w:t>
      </w:r>
    </w:p>
    <w:p w14:paraId="0221F1BA" w14:textId="2F6228DB" w:rsidR="002E3BF1" w:rsidRDefault="002E3BF1" w:rsidP="00FB1D0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Location Airport Conference Room</w:t>
      </w:r>
    </w:p>
    <w:p w14:paraId="1D8F2EC7" w14:textId="77777777" w:rsidR="00FB1D09" w:rsidRDefault="00FB1D09" w:rsidP="00FB1D0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1960E40D" w14:textId="77777777" w:rsidR="002E3BF1" w:rsidRDefault="002E3BF1" w:rsidP="002E3BF1">
      <w:pPr>
        <w:spacing w:after="0"/>
        <w:rPr>
          <w:rFonts w:ascii="Calibri" w:hAnsi="Calibri" w:cs="Calibri"/>
          <w:b/>
          <w:sz w:val="24"/>
          <w:szCs w:val="24"/>
        </w:rPr>
      </w:pPr>
      <w:r w:rsidRPr="003C6C75">
        <w:rPr>
          <w:rFonts w:ascii="Calibri" w:hAnsi="Calibri" w:cs="Calibri"/>
          <w:b/>
          <w:sz w:val="24"/>
          <w:szCs w:val="24"/>
        </w:rPr>
        <w:t>AGENDA</w:t>
      </w:r>
      <w:r w:rsidRPr="003C6C75">
        <w:rPr>
          <w:rFonts w:ascii="Calibri" w:hAnsi="Calibri" w:cs="Calibri"/>
          <w:b/>
          <w:sz w:val="24"/>
          <w:szCs w:val="24"/>
        </w:rPr>
        <w:tab/>
      </w:r>
    </w:p>
    <w:p w14:paraId="351981D8" w14:textId="77777777" w:rsidR="002E3BF1" w:rsidRPr="002E3BF1" w:rsidRDefault="002E3BF1" w:rsidP="002E3BF1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Presentation by FNL Staff and Engineers</w:t>
      </w:r>
    </w:p>
    <w:p w14:paraId="2E96FB02" w14:textId="77777777" w:rsidR="002E3BF1" w:rsidRPr="002E3BF1" w:rsidRDefault="002E3BF1" w:rsidP="002E3BF1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Question and Answer</w:t>
      </w:r>
    </w:p>
    <w:p w14:paraId="712856C3" w14:textId="77777777" w:rsidR="002E3BF1" w:rsidRPr="002E3BF1" w:rsidRDefault="002E3BF1" w:rsidP="002E3BF1">
      <w:pPr>
        <w:pStyle w:val="ListParagraph"/>
        <w:spacing w:after="0"/>
        <w:rPr>
          <w:rFonts w:ascii="Calibri" w:hAnsi="Calibri" w:cs="Calibri"/>
          <w:bCs/>
          <w:sz w:val="24"/>
          <w:szCs w:val="24"/>
        </w:rPr>
      </w:pPr>
      <w:r w:rsidRPr="002E3BF1">
        <w:rPr>
          <w:rFonts w:ascii="Calibri" w:hAnsi="Calibri" w:cs="Calibri"/>
          <w:bCs/>
          <w:sz w:val="24"/>
          <w:szCs w:val="24"/>
        </w:rPr>
        <w:t xml:space="preserve">-Online participants will be able to as questions via the chat feature </w:t>
      </w:r>
      <w:r w:rsidRPr="002E3BF1">
        <w:rPr>
          <w:rFonts w:ascii="Calibri" w:hAnsi="Calibri" w:cs="Calibri"/>
          <w:bCs/>
          <w:sz w:val="24"/>
          <w:szCs w:val="24"/>
        </w:rPr>
        <w:tab/>
      </w:r>
      <w:r w:rsidRPr="002E3BF1">
        <w:rPr>
          <w:rFonts w:ascii="Calibri" w:hAnsi="Calibri" w:cs="Calibri"/>
          <w:bCs/>
          <w:sz w:val="24"/>
          <w:szCs w:val="24"/>
        </w:rPr>
        <w:tab/>
      </w:r>
      <w:r w:rsidRPr="002E3BF1">
        <w:rPr>
          <w:rFonts w:ascii="Calibri" w:hAnsi="Calibri" w:cs="Calibri"/>
          <w:bCs/>
          <w:sz w:val="24"/>
          <w:szCs w:val="24"/>
        </w:rPr>
        <w:tab/>
      </w:r>
      <w:r w:rsidRPr="002E3BF1">
        <w:rPr>
          <w:rFonts w:ascii="Calibri" w:hAnsi="Calibri" w:cs="Calibri"/>
          <w:bCs/>
          <w:sz w:val="24"/>
          <w:szCs w:val="24"/>
        </w:rPr>
        <w:tab/>
      </w:r>
      <w:r w:rsidRPr="002E3BF1">
        <w:rPr>
          <w:rFonts w:ascii="Calibri" w:hAnsi="Calibri" w:cs="Calibri"/>
          <w:bCs/>
          <w:sz w:val="24"/>
          <w:szCs w:val="24"/>
        </w:rPr>
        <w:tab/>
      </w:r>
      <w:r w:rsidRPr="002E3BF1">
        <w:rPr>
          <w:rFonts w:ascii="Calibri" w:hAnsi="Calibri" w:cs="Calibri"/>
          <w:bCs/>
          <w:sz w:val="24"/>
          <w:szCs w:val="24"/>
        </w:rPr>
        <w:tab/>
      </w:r>
    </w:p>
    <w:p w14:paraId="19025459" w14:textId="77777777" w:rsidR="00FB1D09" w:rsidRPr="00FB1D09" w:rsidRDefault="00FB1D09" w:rsidP="00FB1D09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FB1D09">
        <w:rPr>
          <w:rFonts w:ascii="Calibri" w:hAnsi="Calibri" w:cs="Calibri"/>
          <w:b/>
          <w:sz w:val="24"/>
          <w:szCs w:val="24"/>
          <w:u w:val="single"/>
        </w:rPr>
        <w:t>JOINING USING  COMPUTER</w:t>
      </w:r>
      <w:r w:rsidRPr="00FB1D09">
        <w:rPr>
          <w:b/>
          <w:u w:val="single"/>
        </w:rPr>
        <w:t xml:space="preserve"> </w:t>
      </w:r>
      <w:r w:rsidRPr="00FB1D09">
        <w:rPr>
          <w:rFonts w:ascii="Calibri" w:hAnsi="Calibri" w:cs="Calibri"/>
          <w:b/>
          <w:sz w:val="24"/>
          <w:szCs w:val="24"/>
          <w:u w:val="single"/>
        </w:rPr>
        <w:t xml:space="preserve"> CONNECTED TO THE INTERNET:</w:t>
      </w:r>
    </w:p>
    <w:p w14:paraId="3BF740F9" w14:textId="77777777" w:rsidR="002E3BF1" w:rsidRPr="002E3BF1" w:rsidRDefault="002E3BF1" w:rsidP="002E3BF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Join Zoom Meeting</w:t>
      </w:r>
    </w:p>
    <w:p w14:paraId="4E928FE9" w14:textId="5D644EFA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hyperlink r:id="rId8" w:history="1">
        <w:r w:rsidRPr="005C2A1E">
          <w:rPr>
            <w:rStyle w:val="Hyperlink"/>
            <w:rFonts w:ascii="Calibri" w:hAnsi="Calibri" w:cs="Calibri"/>
            <w:sz w:val="24"/>
            <w:szCs w:val="24"/>
          </w:rPr>
          <w:t>https://us06web.zoom.us/j/88532254586?pwd=vjztn9mYb4kZfq5yCb3GrxWuckjIYx.1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7A7B250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Meeting ID: 885 3225 4586</w:t>
      </w:r>
    </w:p>
    <w:p w14:paraId="27708AA5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Passcode: 139216</w:t>
      </w:r>
    </w:p>
    <w:p w14:paraId="18670304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2EB752A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Dial by your location</w:t>
      </w:r>
    </w:p>
    <w:p w14:paraId="0B47C92B" w14:textId="77777777" w:rsid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  <w:sectPr w:rsidR="002E3BF1" w:rsidSect="00FF04FA">
          <w:headerReference w:type="first" r:id="rId9"/>
          <w:pgSz w:w="12240" w:h="15840"/>
          <w:pgMar w:top="2434" w:right="1440" w:bottom="1440" w:left="1440" w:header="720" w:footer="0" w:gutter="0"/>
          <w:cols w:space="720"/>
          <w:titlePg/>
          <w:docGrid w:linePitch="360"/>
        </w:sectPr>
      </w:pPr>
    </w:p>
    <w:p w14:paraId="5DFA9563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+1 719 359 4580 US</w:t>
      </w:r>
    </w:p>
    <w:p w14:paraId="7141DB97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+1 669 900 6833 US (San Jose)</w:t>
      </w:r>
    </w:p>
    <w:p w14:paraId="06922DE4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+1 253 205 0468 US</w:t>
      </w:r>
    </w:p>
    <w:p w14:paraId="30F72506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+1 253 215 8782 US (Tacoma)</w:t>
      </w:r>
    </w:p>
    <w:p w14:paraId="14541C91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+1 346 248 7799 US (Houston)</w:t>
      </w:r>
    </w:p>
    <w:p w14:paraId="79D8A1CA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+1 669 444 9171 US</w:t>
      </w:r>
    </w:p>
    <w:p w14:paraId="06C3CEA7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+1 386 347 5053 US</w:t>
      </w:r>
    </w:p>
    <w:p w14:paraId="20DB9158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+1 507 473 4847 US</w:t>
      </w:r>
    </w:p>
    <w:p w14:paraId="2263AB0C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+1 564 217 2000 US</w:t>
      </w:r>
    </w:p>
    <w:p w14:paraId="64A5A92C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+1 646 876 9923 US (New York)</w:t>
      </w:r>
    </w:p>
    <w:p w14:paraId="4257F791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+1 646 931 3860 US</w:t>
      </w:r>
    </w:p>
    <w:p w14:paraId="43C155CF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+1 689 278 1000 US</w:t>
      </w:r>
    </w:p>
    <w:p w14:paraId="6B05C1C2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+1 301 715 8592 US (Washington DC)</w:t>
      </w:r>
    </w:p>
    <w:p w14:paraId="56E72E54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+1 305 224 1968 US</w:t>
      </w:r>
    </w:p>
    <w:p w14:paraId="7DE93A48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+1 309 205 3325 US</w:t>
      </w:r>
    </w:p>
    <w:p w14:paraId="776DE054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+1 312 626 6799 US (Chicago)</w:t>
      </w:r>
    </w:p>
    <w:p w14:paraId="4D43E03D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• +1 360 209 5623 US</w:t>
      </w:r>
    </w:p>
    <w:p w14:paraId="5BFD314A" w14:textId="77777777" w:rsid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  <w:sectPr w:rsidR="002E3BF1" w:rsidSect="002E3BF1">
          <w:type w:val="continuous"/>
          <w:pgSz w:w="12240" w:h="15840"/>
          <w:pgMar w:top="2434" w:right="1440" w:bottom="1440" w:left="1440" w:header="720" w:footer="0" w:gutter="0"/>
          <w:cols w:num="2" w:space="720"/>
          <w:titlePg/>
          <w:docGrid w:linePitch="360"/>
        </w:sectPr>
      </w:pPr>
    </w:p>
    <w:p w14:paraId="3FFE6963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E1DE404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Meeting ID: 885 3225 4586</w:t>
      </w:r>
    </w:p>
    <w:p w14:paraId="7BC13A40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>Passcode: 139216</w:t>
      </w:r>
    </w:p>
    <w:p w14:paraId="3EE4B06C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650ECC8" w14:textId="77777777" w:rsidR="002E3BF1" w:rsidRPr="002E3BF1" w:rsidRDefault="002E3BF1" w:rsidP="002E3B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E3BF1">
        <w:rPr>
          <w:rFonts w:ascii="Calibri" w:hAnsi="Calibri" w:cs="Calibri"/>
          <w:sz w:val="24"/>
          <w:szCs w:val="24"/>
        </w:rPr>
        <w:t xml:space="preserve">Find your local number: </w:t>
      </w:r>
      <w:proofErr w:type="gramStart"/>
      <w:r w:rsidRPr="002E3BF1">
        <w:rPr>
          <w:rFonts w:ascii="Calibri" w:hAnsi="Calibri" w:cs="Calibri"/>
          <w:sz w:val="24"/>
          <w:szCs w:val="24"/>
        </w:rPr>
        <w:t>https://us06web.zoom.us/u/kbY9SYXVr</w:t>
      </w:r>
      <w:proofErr w:type="gramEnd"/>
    </w:p>
    <w:p w14:paraId="2028640A" w14:textId="0B53F0D5" w:rsidR="003C6C75" w:rsidRDefault="00FB1D09" w:rsidP="00FB1D09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8928622" w14:textId="77777777" w:rsidR="003C6C75" w:rsidRDefault="003C6C75" w:rsidP="003C6C75">
      <w:pPr>
        <w:spacing w:after="0"/>
        <w:rPr>
          <w:rFonts w:ascii="Calibri" w:hAnsi="Calibri" w:cs="Calibri"/>
          <w:sz w:val="24"/>
          <w:szCs w:val="24"/>
        </w:rPr>
      </w:pPr>
    </w:p>
    <w:p w14:paraId="116737FA" w14:textId="77777777" w:rsidR="00FB1D09" w:rsidRDefault="00FB1D09" w:rsidP="00FB1D09">
      <w:pPr>
        <w:spacing w:after="0"/>
        <w:rPr>
          <w:rFonts w:ascii="Calibri" w:hAnsi="Calibri" w:cs="Calibri"/>
          <w:sz w:val="24"/>
          <w:szCs w:val="24"/>
        </w:rPr>
      </w:pPr>
    </w:p>
    <w:p w14:paraId="3FDB1EB4" w14:textId="77777777" w:rsidR="00FB1D09" w:rsidRPr="00FB1D09" w:rsidRDefault="00FB1D09" w:rsidP="00FB1D09">
      <w:pPr>
        <w:spacing w:after="0"/>
        <w:rPr>
          <w:rFonts w:ascii="Calibri" w:hAnsi="Calibri" w:cs="Calibri"/>
          <w:sz w:val="24"/>
          <w:szCs w:val="24"/>
        </w:rPr>
      </w:pPr>
    </w:p>
    <w:sectPr w:rsidR="00FB1D09" w:rsidRPr="00FB1D09" w:rsidSect="002E3BF1">
      <w:type w:val="continuous"/>
      <w:pgSz w:w="12240" w:h="15840"/>
      <w:pgMar w:top="2434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4CAC" w14:textId="77777777" w:rsidR="00A22324" w:rsidRDefault="00A22324" w:rsidP="006306F9">
      <w:pPr>
        <w:spacing w:after="0" w:line="240" w:lineRule="auto"/>
      </w:pPr>
      <w:r>
        <w:separator/>
      </w:r>
    </w:p>
  </w:endnote>
  <w:endnote w:type="continuationSeparator" w:id="0">
    <w:p w14:paraId="2A4FA94D" w14:textId="77777777" w:rsidR="00A22324" w:rsidRDefault="00A22324" w:rsidP="0063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B1A9" w14:textId="77777777" w:rsidR="00A22324" w:rsidRDefault="00A22324" w:rsidP="006306F9">
      <w:pPr>
        <w:spacing w:after="0" w:line="240" w:lineRule="auto"/>
      </w:pPr>
      <w:r>
        <w:separator/>
      </w:r>
    </w:p>
  </w:footnote>
  <w:footnote w:type="continuationSeparator" w:id="0">
    <w:p w14:paraId="7600C43D" w14:textId="77777777" w:rsidR="00A22324" w:rsidRDefault="00A22324" w:rsidP="0063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3852" w14:textId="77777777" w:rsidR="009B7828" w:rsidRPr="009B7828" w:rsidRDefault="002E3BF1" w:rsidP="009B7828">
    <w:pPr>
      <w:pStyle w:val="Header"/>
    </w:pPr>
    <w:r>
      <w:rPr>
        <w:noProof/>
      </w:rPr>
      <w:pict w14:anchorId="4115A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4756" type="#_x0000_t75" style="position:absolute;margin-left:-34.3pt;margin-top:-27.1pt;width:535.4pt;height:108.75pt;z-index:-251658752;mso-position-horizontal-relative:text;mso-position-vertical-relative:text">
          <v:imagedata r:id="rId1" o:title="Header Im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0D1"/>
    <w:multiLevelType w:val="hybridMultilevel"/>
    <w:tmpl w:val="F6328BDE"/>
    <w:lvl w:ilvl="0" w:tplc="088E9B00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3327"/>
    <w:multiLevelType w:val="hybridMultilevel"/>
    <w:tmpl w:val="989E5A64"/>
    <w:lvl w:ilvl="0" w:tplc="26A02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4DB"/>
    <w:multiLevelType w:val="hybridMultilevel"/>
    <w:tmpl w:val="47EE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EC3"/>
    <w:multiLevelType w:val="hybridMultilevel"/>
    <w:tmpl w:val="FF4C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6E2A"/>
    <w:multiLevelType w:val="hybridMultilevel"/>
    <w:tmpl w:val="8A102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41457"/>
    <w:multiLevelType w:val="hybridMultilevel"/>
    <w:tmpl w:val="ED6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83C3E"/>
    <w:multiLevelType w:val="hybridMultilevel"/>
    <w:tmpl w:val="896EBF96"/>
    <w:lvl w:ilvl="0" w:tplc="A3100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71734"/>
    <w:multiLevelType w:val="hybridMultilevel"/>
    <w:tmpl w:val="6BC4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209C"/>
    <w:multiLevelType w:val="hybridMultilevel"/>
    <w:tmpl w:val="B88EB646"/>
    <w:lvl w:ilvl="0" w:tplc="088E9B00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7037"/>
    <w:multiLevelType w:val="hybridMultilevel"/>
    <w:tmpl w:val="9C54F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004596"/>
    <w:multiLevelType w:val="hybridMultilevel"/>
    <w:tmpl w:val="B05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81136">
    <w:abstractNumId w:val="4"/>
  </w:num>
  <w:num w:numId="2" w16cid:durableId="1677538198">
    <w:abstractNumId w:val="3"/>
  </w:num>
  <w:num w:numId="3" w16cid:durableId="655650357">
    <w:abstractNumId w:val="0"/>
  </w:num>
  <w:num w:numId="4" w16cid:durableId="1310675565">
    <w:abstractNumId w:val="8"/>
  </w:num>
  <w:num w:numId="5" w16cid:durableId="800071808">
    <w:abstractNumId w:val="2"/>
  </w:num>
  <w:num w:numId="6" w16cid:durableId="282228142">
    <w:abstractNumId w:val="6"/>
  </w:num>
  <w:num w:numId="7" w16cid:durableId="1441752892">
    <w:abstractNumId w:val="5"/>
  </w:num>
  <w:num w:numId="8" w16cid:durableId="1606577067">
    <w:abstractNumId w:val="7"/>
  </w:num>
  <w:num w:numId="9" w16cid:durableId="2084377886">
    <w:abstractNumId w:val="9"/>
  </w:num>
  <w:num w:numId="10" w16cid:durableId="2144538377">
    <w:abstractNumId w:val="10"/>
  </w:num>
  <w:num w:numId="11" w16cid:durableId="143408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74757"/>
    <o:shapelayout v:ext="edit">
      <o:idmap v:ext="edit" data="7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38"/>
    <w:rsid w:val="00000DD7"/>
    <w:rsid w:val="000113D8"/>
    <w:rsid w:val="00014FCC"/>
    <w:rsid w:val="00023173"/>
    <w:rsid w:val="0003427E"/>
    <w:rsid w:val="00035F7D"/>
    <w:rsid w:val="000402D7"/>
    <w:rsid w:val="000409E7"/>
    <w:rsid w:val="00041333"/>
    <w:rsid w:val="00042FAE"/>
    <w:rsid w:val="00043DE2"/>
    <w:rsid w:val="00060A01"/>
    <w:rsid w:val="00062C82"/>
    <w:rsid w:val="00073EC3"/>
    <w:rsid w:val="00074A07"/>
    <w:rsid w:val="00084C1D"/>
    <w:rsid w:val="000A43B0"/>
    <w:rsid w:val="000A7242"/>
    <w:rsid w:val="000B2F91"/>
    <w:rsid w:val="000B31E8"/>
    <w:rsid w:val="000B38E7"/>
    <w:rsid w:val="000B483C"/>
    <w:rsid w:val="000B510D"/>
    <w:rsid w:val="000B70ED"/>
    <w:rsid w:val="000C42B4"/>
    <w:rsid w:val="000C5A6F"/>
    <w:rsid w:val="000C7159"/>
    <w:rsid w:val="000D32D9"/>
    <w:rsid w:val="000D3574"/>
    <w:rsid w:val="000D3934"/>
    <w:rsid w:val="000E0501"/>
    <w:rsid w:val="000E33E8"/>
    <w:rsid w:val="000E4720"/>
    <w:rsid w:val="000E4DE5"/>
    <w:rsid w:val="000F00CF"/>
    <w:rsid w:val="000F5217"/>
    <w:rsid w:val="0010035A"/>
    <w:rsid w:val="00100866"/>
    <w:rsid w:val="00107A76"/>
    <w:rsid w:val="00114778"/>
    <w:rsid w:val="00121026"/>
    <w:rsid w:val="00123EC4"/>
    <w:rsid w:val="00126F7C"/>
    <w:rsid w:val="001377C8"/>
    <w:rsid w:val="0014236B"/>
    <w:rsid w:val="00142ADB"/>
    <w:rsid w:val="00160905"/>
    <w:rsid w:val="00161EE0"/>
    <w:rsid w:val="00167FFD"/>
    <w:rsid w:val="0017116B"/>
    <w:rsid w:val="00185342"/>
    <w:rsid w:val="001918AB"/>
    <w:rsid w:val="00195B67"/>
    <w:rsid w:val="001A1CC6"/>
    <w:rsid w:val="001A7DB5"/>
    <w:rsid w:val="001B14F8"/>
    <w:rsid w:val="001B6810"/>
    <w:rsid w:val="001E0F32"/>
    <w:rsid w:val="001E0FC8"/>
    <w:rsid w:val="001E4326"/>
    <w:rsid w:val="00200BD7"/>
    <w:rsid w:val="00204405"/>
    <w:rsid w:val="00205A9B"/>
    <w:rsid w:val="00210AB8"/>
    <w:rsid w:val="00214F91"/>
    <w:rsid w:val="002236C5"/>
    <w:rsid w:val="00224FE2"/>
    <w:rsid w:val="002362FB"/>
    <w:rsid w:val="00241D15"/>
    <w:rsid w:val="00246256"/>
    <w:rsid w:val="002566BB"/>
    <w:rsid w:val="002710D7"/>
    <w:rsid w:val="00272AE0"/>
    <w:rsid w:val="00285949"/>
    <w:rsid w:val="00291F24"/>
    <w:rsid w:val="002B1F3F"/>
    <w:rsid w:val="002C4AAD"/>
    <w:rsid w:val="002E0C2D"/>
    <w:rsid w:val="002E15CE"/>
    <w:rsid w:val="002E1E44"/>
    <w:rsid w:val="002E25F1"/>
    <w:rsid w:val="002E3BF1"/>
    <w:rsid w:val="002E5555"/>
    <w:rsid w:val="002F79B6"/>
    <w:rsid w:val="0030390A"/>
    <w:rsid w:val="00312221"/>
    <w:rsid w:val="00312CE1"/>
    <w:rsid w:val="00320216"/>
    <w:rsid w:val="0032505E"/>
    <w:rsid w:val="003262B0"/>
    <w:rsid w:val="00331F13"/>
    <w:rsid w:val="003328FC"/>
    <w:rsid w:val="00343FE0"/>
    <w:rsid w:val="003548D6"/>
    <w:rsid w:val="003634AF"/>
    <w:rsid w:val="003737F6"/>
    <w:rsid w:val="00381D2E"/>
    <w:rsid w:val="0038540A"/>
    <w:rsid w:val="003863BE"/>
    <w:rsid w:val="003925E2"/>
    <w:rsid w:val="003A1318"/>
    <w:rsid w:val="003B00F8"/>
    <w:rsid w:val="003C0D3C"/>
    <w:rsid w:val="003C6C75"/>
    <w:rsid w:val="003D7DDC"/>
    <w:rsid w:val="003F141E"/>
    <w:rsid w:val="003F4640"/>
    <w:rsid w:val="00413669"/>
    <w:rsid w:val="004163FB"/>
    <w:rsid w:val="0042232D"/>
    <w:rsid w:val="00427D93"/>
    <w:rsid w:val="00431BE8"/>
    <w:rsid w:val="00437B12"/>
    <w:rsid w:val="00442F45"/>
    <w:rsid w:val="00443E14"/>
    <w:rsid w:val="004479F0"/>
    <w:rsid w:val="00464A8A"/>
    <w:rsid w:val="00466E02"/>
    <w:rsid w:val="004704AA"/>
    <w:rsid w:val="00475AB8"/>
    <w:rsid w:val="00477A77"/>
    <w:rsid w:val="00477DF9"/>
    <w:rsid w:val="00477E40"/>
    <w:rsid w:val="0049693E"/>
    <w:rsid w:val="004A5268"/>
    <w:rsid w:val="004B1A77"/>
    <w:rsid w:val="004B635E"/>
    <w:rsid w:val="004C2D92"/>
    <w:rsid w:val="004D1921"/>
    <w:rsid w:val="0052117C"/>
    <w:rsid w:val="005313D9"/>
    <w:rsid w:val="005315AE"/>
    <w:rsid w:val="00533376"/>
    <w:rsid w:val="00536AEB"/>
    <w:rsid w:val="00551B1E"/>
    <w:rsid w:val="0056482C"/>
    <w:rsid w:val="00565034"/>
    <w:rsid w:val="005665BD"/>
    <w:rsid w:val="005855EA"/>
    <w:rsid w:val="005B5DF1"/>
    <w:rsid w:val="005C007E"/>
    <w:rsid w:val="005C4473"/>
    <w:rsid w:val="005C551F"/>
    <w:rsid w:val="005D08D9"/>
    <w:rsid w:val="005D0ED6"/>
    <w:rsid w:val="005E44AC"/>
    <w:rsid w:val="005E7DAB"/>
    <w:rsid w:val="00603683"/>
    <w:rsid w:val="0061614E"/>
    <w:rsid w:val="00616A20"/>
    <w:rsid w:val="006306F9"/>
    <w:rsid w:val="00660255"/>
    <w:rsid w:val="006612F5"/>
    <w:rsid w:val="006615FD"/>
    <w:rsid w:val="00673947"/>
    <w:rsid w:val="0068595B"/>
    <w:rsid w:val="00691A8A"/>
    <w:rsid w:val="00692D7E"/>
    <w:rsid w:val="006A5531"/>
    <w:rsid w:val="006A769C"/>
    <w:rsid w:val="006A7E2E"/>
    <w:rsid w:val="006C3373"/>
    <w:rsid w:val="006D6617"/>
    <w:rsid w:val="006E55EA"/>
    <w:rsid w:val="006F1D71"/>
    <w:rsid w:val="006F33AB"/>
    <w:rsid w:val="0070096B"/>
    <w:rsid w:val="0070312B"/>
    <w:rsid w:val="007143AC"/>
    <w:rsid w:val="007153DE"/>
    <w:rsid w:val="00732815"/>
    <w:rsid w:val="00736377"/>
    <w:rsid w:val="0076360D"/>
    <w:rsid w:val="007670E2"/>
    <w:rsid w:val="0079546A"/>
    <w:rsid w:val="007B5F83"/>
    <w:rsid w:val="007C04F7"/>
    <w:rsid w:val="007D0859"/>
    <w:rsid w:val="007D1574"/>
    <w:rsid w:val="007E7BE3"/>
    <w:rsid w:val="00803095"/>
    <w:rsid w:val="008229CB"/>
    <w:rsid w:val="008233A1"/>
    <w:rsid w:val="00826BC2"/>
    <w:rsid w:val="00831360"/>
    <w:rsid w:val="0083234A"/>
    <w:rsid w:val="00844D8A"/>
    <w:rsid w:val="00846E89"/>
    <w:rsid w:val="00847CFB"/>
    <w:rsid w:val="008502EB"/>
    <w:rsid w:val="00853F4A"/>
    <w:rsid w:val="00874B5F"/>
    <w:rsid w:val="008872AD"/>
    <w:rsid w:val="008875CB"/>
    <w:rsid w:val="00892077"/>
    <w:rsid w:val="008A1179"/>
    <w:rsid w:val="008A341A"/>
    <w:rsid w:val="008A775C"/>
    <w:rsid w:val="008B6EAF"/>
    <w:rsid w:val="008C77E9"/>
    <w:rsid w:val="008F100B"/>
    <w:rsid w:val="008F695D"/>
    <w:rsid w:val="00911908"/>
    <w:rsid w:val="00915BAD"/>
    <w:rsid w:val="00925115"/>
    <w:rsid w:val="009339BA"/>
    <w:rsid w:val="009349A8"/>
    <w:rsid w:val="00971AF6"/>
    <w:rsid w:val="009876F4"/>
    <w:rsid w:val="00994517"/>
    <w:rsid w:val="009B0A78"/>
    <w:rsid w:val="009B7828"/>
    <w:rsid w:val="009D5411"/>
    <w:rsid w:val="009F1FCE"/>
    <w:rsid w:val="00A0475A"/>
    <w:rsid w:val="00A0572F"/>
    <w:rsid w:val="00A10155"/>
    <w:rsid w:val="00A11ADC"/>
    <w:rsid w:val="00A136F2"/>
    <w:rsid w:val="00A219A6"/>
    <w:rsid w:val="00A21CFF"/>
    <w:rsid w:val="00A22324"/>
    <w:rsid w:val="00A2280A"/>
    <w:rsid w:val="00A242C2"/>
    <w:rsid w:val="00A36B57"/>
    <w:rsid w:val="00A64A3E"/>
    <w:rsid w:val="00A67D08"/>
    <w:rsid w:val="00A705D3"/>
    <w:rsid w:val="00A73B4F"/>
    <w:rsid w:val="00A9551D"/>
    <w:rsid w:val="00A95A22"/>
    <w:rsid w:val="00AA485F"/>
    <w:rsid w:val="00AA6284"/>
    <w:rsid w:val="00AD4E9D"/>
    <w:rsid w:val="00AD771D"/>
    <w:rsid w:val="00AE572B"/>
    <w:rsid w:val="00AF66B6"/>
    <w:rsid w:val="00AF6C93"/>
    <w:rsid w:val="00B01212"/>
    <w:rsid w:val="00B0740A"/>
    <w:rsid w:val="00B10619"/>
    <w:rsid w:val="00B15C19"/>
    <w:rsid w:val="00B20C00"/>
    <w:rsid w:val="00B24540"/>
    <w:rsid w:val="00B24A21"/>
    <w:rsid w:val="00B2515C"/>
    <w:rsid w:val="00B25F0B"/>
    <w:rsid w:val="00B321F4"/>
    <w:rsid w:val="00B55675"/>
    <w:rsid w:val="00B61E08"/>
    <w:rsid w:val="00B62DB6"/>
    <w:rsid w:val="00B72C6B"/>
    <w:rsid w:val="00B85792"/>
    <w:rsid w:val="00B96107"/>
    <w:rsid w:val="00BA0C61"/>
    <w:rsid w:val="00BA0FAE"/>
    <w:rsid w:val="00BB6C62"/>
    <w:rsid w:val="00BC20AA"/>
    <w:rsid w:val="00BC7617"/>
    <w:rsid w:val="00BD33F1"/>
    <w:rsid w:val="00BD5646"/>
    <w:rsid w:val="00BE0263"/>
    <w:rsid w:val="00C023EF"/>
    <w:rsid w:val="00C13E8C"/>
    <w:rsid w:val="00C259C0"/>
    <w:rsid w:val="00C45555"/>
    <w:rsid w:val="00C4719C"/>
    <w:rsid w:val="00C479D8"/>
    <w:rsid w:val="00C5135A"/>
    <w:rsid w:val="00C55EAB"/>
    <w:rsid w:val="00C63B19"/>
    <w:rsid w:val="00C74192"/>
    <w:rsid w:val="00C83F8F"/>
    <w:rsid w:val="00C87333"/>
    <w:rsid w:val="00C94678"/>
    <w:rsid w:val="00CB21B7"/>
    <w:rsid w:val="00CD6A40"/>
    <w:rsid w:val="00CD6FC4"/>
    <w:rsid w:val="00CE004E"/>
    <w:rsid w:val="00CE5FA5"/>
    <w:rsid w:val="00CF064B"/>
    <w:rsid w:val="00CF1A38"/>
    <w:rsid w:val="00CF466B"/>
    <w:rsid w:val="00D051D9"/>
    <w:rsid w:val="00D05F80"/>
    <w:rsid w:val="00D0633B"/>
    <w:rsid w:val="00D2042C"/>
    <w:rsid w:val="00D26BF4"/>
    <w:rsid w:val="00D4213C"/>
    <w:rsid w:val="00D54FAD"/>
    <w:rsid w:val="00D60C62"/>
    <w:rsid w:val="00D63BD2"/>
    <w:rsid w:val="00D703E3"/>
    <w:rsid w:val="00D759F4"/>
    <w:rsid w:val="00D861B3"/>
    <w:rsid w:val="00DA2837"/>
    <w:rsid w:val="00DA7D15"/>
    <w:rsid w:val="00DB59BA"/>
    <w:rsid w:val="00DB7EEB"/>
    <w:rsid w:val="00DC216D"/>
    <w:rsid w:val="00DC6382"/>
    <w:rsid w:val="00DC7E83"/>
    <w:rsid w:val="00DF75F4"/>
    <w:rsid w:val="00E072AF"/>
    <w:rsid w:val="00E24630"/>
    <w:rsid w:val="00E51CA7"/>
    <w:rsid w:val="00E6658C"/>
    <w:rsid w:val="00E66F32"/>
    <w:rsid w:val="00E67C9B"/>
    <w:rsid w:val="00E67F38"/>
    <w:rsid w:val="00E7347B"/>
    <w:rsid w:val="00E82D4F"/>
    <w:rsid w:val="00E93410"/>
    <w:rsid w:val="00E94809"/>
    <w:rsid w:val="00E9705B"/>
    <w:rsid w:val="00EA558B"/>
    <w:rsid w:val="00EB10C7"/>
    <w:rsid w:val="00EC39BB"/>
    <w:rsid w:val="00ED0B78"/>
    <w:rsid w:val="00ED31AE"/>
    <w:rsid w:val="00ED34CA"/>
    <w:rsid w:val="00ED3632"/>
    <w:rsid w:val="00F0536C"/>
    <w:rsid w:val="00F05C6B"/>
    <w:rsid w:val="00F31D01"/>
    <w:rsid w:val="00F44511"/>
    <w:rsid w:val="00F47FD2"/>
    <w:rsid w:val="00F53C95"/>
    <w:rsid w:val="00F64F98"/>
    <w:rsid w:val="00F863FF"/>
    <w:rsid w:val="00F9336E"/>
    <w:rsid w:val="00F93811"/>
    <w:rsid w:val="00F93F51"/>
    <w:rsid w:val="00F96E2A"/>
    <w:rsid w:val="00FA0FA1"/>
    <w:rsid w:val="00FA5997"/>
    <w:rsid w:val="00FA6689"/>
    <w:rsid w:val="00FB1D09"/>
    <w:rsid w:val="00FB66DD"/>
    <w:rsid w:val="00FC39A5"/>
    <w:rsid w:val="00FD0496"/>
    <w:rsid w:val="00FD309D"/>
    <w:rsid w:val="00FE521B"/>
    <w:rsid w:val="00FF04FA"/>
    <w:rsid w:val="00FF1E12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7"/>
    <o:shapelayout v:ext="edit">
      <o:idmap v:ext="edit" data="1"/>
    </o:shapelayout>
  </w:shapeDefaults>
  <w:decimalSymbol w:val="."/>
  <w:listSeparator w:val=","/>
  <w14:docId w14:val="6209278C"/>
  <w15:docId w15:val="{8E62FC05-6357-458D-90AA-7DB48144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06F9"/>
    <w:pPr>
      <w:keepNext/>
      <w:tabs>
        <w:tab w:val="left" w:pos="1440"/>
      </w:tabs>
      <w:spacing w:after="0" w:line="240" w:lineRule="auto"/>
      <w:ind w:left="1440" w:hanging="144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F9"/>
  </w:style>
  <w:style w:type="paragraph" w:styleId="Footer">
    <w:name w:val="footer"/>
    <w:basedOn w:val="Normal"/>
    <w:link w:val="FooterChar"/>
    <w:uiPriority w:val="99"/>
    <w:unhideWhenUsed/>
    <w:rsid w:val="0063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F9"/>
  </w:style>
  <w:style w:type="character" w:customStyle="1" w:styleId="Heading1Char">
    <w:name w:val="Heading 1 Char"/>
    <w:basedOn w:val="DefaultParagraphFont"/>
    <w:link w:val="Heading1"/>
    <w:rsid w:val="006306F9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F1D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71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2D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2D9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2D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2D9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E4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5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532254586?pwd=vjztn9mYb4kZfq5yCb3GrxWuckjIYx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bea\Local%20Settings\Temporary%20Internet%20Files\Content.MSO\F6DF3AF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F7F7-5DA0-4846-9A37-1A3D3A10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F6DF3AF6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Loveland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gilbea</dc:creator>
  <cp:lastModifiedBy>Francis Robbins</cp:lastModifiedBy>
  <cp:revision>2</cp:revision>
  <cp:lastPrinted>2014-08-19T18:13:00Z</cp:lastPrinted>
  <dcterms:created xsi:type="dcterms:W3CDTF">2023-10-27T21:25:00Z</dcterms:created>
  <dcterms:modified xsi:type="dcterms:W3CDTF">2023-10-27T21:25:00Z</dcterms:modified>
</cp:coreProperties>
</file>